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8D0" w:rsidP="00CF38D0" w:rsidRDefault="00CF38D0" w14:paraId="71E2D743" w14:textId="77777777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/>
          <w:bCs/>
        </w:rPr>
      </w:pPr>
      <w:r w:rsidRPr="4E22807D">
        <w:rPr>
          <w:rFonts w:ascii="Georgia" w:hAnsi="Georgia" w:eastAsia="Georgia" w:cs="Georgia"/>
          <w:b/>
          <w:bCs/>
        </w:rPr>
        <w:t>Opening</w:t>
      </w:r>
    </w:p>
    <w:p w:rsidR="00CF38D0" w:rsidP="00CF38D0" w:rsidRDefault="00CF38D0" w14:paraId="26691A3B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Call to Order</w:t>
      </w:r>
    </w:p>
    <w:p w:rsidRPr="00476EFD" w:rsidR="00CF38D0" w:rsidP="00CF38D0" w:rsidRDefault="00CF38D0" w14:paraId="29200AB3" w14:textId="77777777">
      <w:pPr>
        <w:numPr>
          <w:ilvl w:val="1"/>
          <w:numId w:val="2"/>
        </w:numPr>
        <w:spacing w:line="360" w:lineRule="auto"/>
      </w:pPr>
      <w:r w:rsidRPr="3B322061">
        <w:rPr>
          <w:rFonts w:ascii="Georgia" w:hAnsi="Georgia" w:eastAsia="Georgia" w:cs="Georgia"/>
        </w:rPr>
        <w:t>Land Acknowledgment</w:t>
      </w:r>
    </w:p>
    <w:p w:rsidR="00476EFD" w:rsidP="08755BD5" w:rsidRDefault="00476EFD" w14:paraId="4D473085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00476EFD">
        <w:rPr>
          <w:rFonts w:ascii="Georgia" w:hAnsi="Georgia" w:eastAsia="Georgia" w:cs="Georgia"/>
        </w:rPr>
        <w:t>Black History Moment</w:t>
      </w:r>
    </w:p>
    <w:p w:rsidR="59B52F10" w:rsidP="08755BD5" w:rsidRDefault="59B52F10" w14:paraId="3E097ADB" w14:textId="0C88B2D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59B52F10">
        <w:rPr>
          <w:rFonts w:ascii="Georgia" w:hAnsi="Georgia" w:eastAsia="Georgia" w:cs="Georgia"/>
        </w:rPr>
        <w:t>Lift Every Voice and Sing</w:t>
      </w:r>
    </w:p>
    <w:p w:rsidR="00CF38D0" w:rsidP="00CF38D0" w:rsidRDefault="00CF38D0" w14:paraId="3F1D40B3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00CF38D0">
        <w:rPr>
          <w:rFonts w:ascii="Georgia" w:hAnsi="Georgia" w:eastAsia="Georgia" w:cs="Georgia"/>
        </w:rPr>
        <w:t>Attendance</w:t>
      </w:r>
    </w:p>
    <w:p w:rsidR="76CBCE2C" w:rsidP="08755BD5" w:rsidRDefault="76CBCE2C" w14:paraId="213EEC3D" w14:textId="68A75A2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76CBCE2C">
        <w:rPr>
          <w:rFonts w:ascii="Georgia" w:hAnsi="Georgia" w:eastAsia="Georgia" w:cs="Georgia"/>
        </w:rPr>
        <w:t>28/33</w:t>
      </w:r>
    </w:p>
    <w:p w:rsidRPr="00D14FC6" w:rsidR="00CF38D0" w:rsidP="00CF38D0" w:rsidRDefault="00CF38D0" w14:paraId="6047D975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Swe</w:t>
      </w:r>
      <w:r w:rsidRPr="00D14FC6">
        <w:rPr>
          <w:rFonts w:ascii="Georgia" w:hAnsi="Georgia" w:eastAsia="Georgia" w:cs="Georgia"/>
        </w:rPr>
        <w:t>aring in of Alternates</w:t>
      </w:r>
    </w:p>
    <w:p w:rsidR="00CF38D0" w:rsidP="00CF38D0" w:rsidRDefault="00CF38D0" w14:paraId="3F6E53D1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Approval of Minutes</w:t>
      </w:r>
    </w:p>
    <w:p w:rsidR="00CF38D0" w:rsidP="00CF38D0" w:rsidRDefault="00CF38D0" w14:paraId="06924B80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Open Forum for the Public</w:t>
      </w:r>
    </w:p>
    <w:p w:rsidR="00CF38D0" w:rsidP="00CF38D0" w:rsidRDefault="00CF38D0" w14:paraId="3567276C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Executive Report</w:t>
      </w:r>
    </w:p>
    <w:p w:rsidR="00CF38D0" w:rsidP="08755BD5" w:rsidRDefault="00CF38D0" w14:paraId="51601D5F" w14:textId="77777777">
      <w:pPr>
        <w:pStyle w:val="ListParagraph"/>
        <w:numPr>
          <w:ilvl w:val="1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00CF38D0">
        <w:rPr>
          <w:rFonts w:ascii="Georgia" w:hAnsi="Georgia" w:eastAsia="Georgia" w:cs="Georgia"/>
          <w:i w:val="1"/>
          <w:iCs w:val="1"/>
        </w:rPr>
        <w:t xml:space="preserve">President </w:t>
      </w:r>
      <w:r w:rsidRPr="08755BD5" w:rsidR="00256F54">
        <w:rPr>
          <w:rFonts w:ascii="Georgia" w:hAnsi="Georgia" w:eastAsia="Georgia" w:cs="Georgia"/>
          <w:i w:val="1"/>
          <w:iCs w:val="1"/>
        </w:rPr>
        <w:t>Jessica Asante-Tutu</w:t>
      </w:r>
      <w:r w:rsidRPr="08755BD5" w:rsidR="00CF38D0">
        <w:rPr>
          <w:rFonts w:ascii="Georgia" w:hAnsi="Georgia" w:eastAsia="Georgia" w:cs="Georgia"/>
          <w:i w:val="1"/>
          <w:iCs w:val="1"/>
        </w:rPr>
        <w:t xml:space="preserve"> and </w:t>
      </w:r>
      <w:r w:rsidRPr="08755BD5" w:rsidR="00CF38D0">
        <w:rPr>
          <w:rFonts w:ascii="Georgia" w:hAnsi="Georgia" w:eastAsia="Georgia" w:cs="Georgia"/>
          <w:i w:val="1"/>
          <w:iCs w:val="1"/>
        </w:rPr>
        <w:t xml:space="preserve">Vice President </w:t>
      </w:r>
      <w:r w:rsidRPr="08755BD5" w:rsidR="00256F54">
        <w:rPr>
          <w:rFonts w:ascii="Georgia" w:hAnsi="Georgia" w:eastAsia="Georgia" w:cs="Georgia"/>
          <w:i w:val="1"/>
          <w:iCs w:val="1"/>
        </w:rPr>
        <w:t>Kathrina Noma</w:t>
      </w:r>
    </w:p>
    <w:p w:rsidR="23947887" w:rsidP="08755BD5" w:rsidRDefault="23947887" w14:paraId="1A656859" w14:textId="420AA833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23947887">
        <w:rPr>
          <w:rFonts w:ascii="Georgia" w:hAnsi="Georgia" w:eastAsia="Georgia" w:cs="Georgia"/>
          <w:i w:val="1"/>
          <w:iCs w:val="1"/>
        </w:rPr>
        <w:t>Black History Gala on February 26</w:t>
      </w:r>
      <w:r w:rsidRPr="08755BD5" w:rsidR="23947887">
        <w:rPr>
          <w:rFonts w:ascii="Georgia" w:hAnsi="Georgia" w:eastAsia="Georgia" w:cs="Georgia"/>
          <w:i w:val="1"/>
          <w:iCs w:val="1"/>
          <w:vertAlign w:val="superscript"/>
        </w:rPr>
        <w:t>th</w:t>
      </w:r>
      <w:r w:rsidRPr="08755BD5" w:rsidR="23947887">
        <w:rPr>
          <w:rFonts w:ascii="Georgia" w:hAnsi="Georgia" w:eastAsia="Georgia" w:cs="Georgia"/>
          <w:i w:val="1"/>
          <w:iCs w:val="1"/>
        </w:rPr>
        <w:t xml:space="preserve"> </w:t>
      </w:r>
      <w:r w:rsidRPr="08755BD5" w:rsidR="43747BEF">
        <w:rPr>
          <w:rFonts w:ascii="Georgia" w:hAnsi="Georgia" w:eastAsia="Georgia" w:cs="Georgia"/>
          <w:i w:val="1"/>
          <w:iCs w:val="1"/>
        </w:rPr>
        <w:t>in the MLK Lounge of Hale Hall</w:t>
      </w:r>
    </w:p>
    <w:p w:rsidR="23947887" w:rsidP="08755BD5" w:rsidRDefault="23947887" w14:paraId="709B5B7F" w14:textId="1F3DC4DB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23947887">
        <w:rPr>
          <w:rFonts w:ascii="Georgia" w:hAnsi="Georgia" w:eastAsia="Georgia" w:cs="Georgia"/>
          <w:i w:val="1"/>
          <w:iCs w:val="1"/>
        </w:rPr>
        <w:t xml:space="preserve">USG Social date has moved </w:t>
      </w:r>
    </w:p>
    <w:p w:rsidR="23947887" w:rsidP="08755BD5" w:rsidRDefault="23947887" w14:paraId="10EA7500" w14:textId="29FC86DF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23947887">
        <w:rPr>
          <w:rFonts w:ascii="Georgia" w:hAnsi="Georgia" w:eastAsia="Georgia" w:cs="Georgia"/>
          <w:i w:val="1"/>
          <w:iCs w:val="1"/>
        </w:rPr>
        <w:t xml:space="preserve">If you are an off-campus senator or commuter, reach out to get connected </w:t>
      </w:r>
    </w:p>
    <w:p w:rsidRPr="00B92AD6" w:rsidR="00256F54" w:rsidP="00256F54" w:rsidRDefault="00256F54" w14:paraId="6F5395C2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46BB">
        <w:rPr>
          <w:rFonts w:ascii="Georgia" w:hAnsi="Georgia" w:eastAsia="Georgia" w:cs="Georgia"/>
          <w:b/>
          <w:bCs/>
        </w:rPr>
        <w:t>Announcements</w:t>
      </w:r>
    </w:p>
    <w:p w:rsidR="00CF38D0" w:rsidP="00CF38D0" w:rsidRDefault="00CF38D0" w14:paraId="74A521EB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Updates</w:t>
      </w:r>
    </w:p>
    <w:p w:rsidRPr="00DC31B2" w:rsidR="00AE596C" w:rsidP="08755BD5" w:rsidRDefault="00CF38D0" w14:paraId="7E132A88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00CF38D0">
        <w:rPr>
          <w:rFonts w:ascii="Georgia" w:hAnsi="Georgia" w:eastAsia="Georgia" w:cs="Georgia"/>
          <w:i w:val="1"/>
          <w:iCs w:val="1"/>
        </w:rPr>
        <w:t xml:space="preserve">Speaker </w:t>
      </w:r>
      <w:r w:rsidRPr="08755BD5" w:rsidR="00256F54">
        <w:rPr>
          <w:rFonts w:ascii="Georgia" w:hAnsi="Georgia" w:eastAsia="Georgia" w:cs="Georgia"/>
          <w:i w:val="1"/>
          <w:iCs w:val="1"/>
        </w:rPr>
        <w:t>Terrell McCann</w:t>
      </w:r>
    </w:p>
    <w:p w:rsidR="169AA88A" w:rsidP="08755BD5" w:rsidRDefault="169AA88A" w14:paraId="72607C84" w14:textId="3DD297DC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169AA88A">
        <w:rPr>
          <w:rFonts w:ascii="Georgia" w:hAnsi="Georgia" w:eastAsia="Georgia" w:cs="Georgia"/>
          <w:i w:val="1"/>
          <w:iCs w:val="1"/>
        </w:rPr>
        <w:t xml:space="preserve">Meeting with the off campus and commuter office tomorrow to help with reportioning seats </w:t>
      </w:r>
    </w:p>
    <w:p w:rsidR="169AA88A" w:rsidP="08755BD5" w:rsidRDefault="169AA88A" w14:paraId="304E0128" w14:textId="7D537EA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169AA88A">
        <w:rPr>
          <w:rFonts w:ascii="Georgia" w:hAnsi="Georgia" w:eastAsia="Georgia" w:cs="Georgia"/>
          <w:i w:val="1"/>
          <w:iCs w:val="1"/>
        </w:rPr>
        <w:t xml:space="preserve">Ad hoc committee will begin soon </w:t>
      </w:r>
    </w:p>
    <w:p w:rsidR="00CF38D0" w:rsidP="08755BD5" w:rsidRDefault="00CF38D0" w14:paraId="40538E7B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00CF38D0">
        <w:rPr>
          <w:rFonts w:ascii="Georgia" w:hAnsi="Georgia" w:eastAsia="Georgia" w:cs="Georgia"/>
          <w:i w:val="1"/>
          <w:iCs w:val="1"/>
        </w:rPr>
        <w:t xml:space="preserve">Parliamentarian </w:t>
      </w:r>
      <w:r w:rsidRPr="08755BD5" w:rsidR="00256F54">
        <w:rPr>
          <w:rFonts w:ascii="Georgia" w:hAnsi="Georgia" w:eastAsia="Georgia" w:cs="Georgia"/>
          <w:i w:val="1"/>
          <w:iCs w:val="1"/>
        </w:rPr>
        <w:t xml:space="preserve">Rayvon Braziel </w:t>
      </w:r>
    </w:p>
    <w:p w:rsidR="5CE8543F" w:rsidP="08755BD5" w:rsidRDefault="5CE8543F" w14:paraId="1EE7FC60" w14:textId="2879D13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5CE8543F">
        <w:rPr>
          <w:rFonts w:ascii="Georgia" w:hAnsi="Georgia" w:eastAsia="Georgia" w:cs="Georgia"/>
          <w:i w:val="1"/>
          <w:iCs w:val="1"/>
        </w:rPr>
        <w:t>No updates</w:t>
      </w:r>
    </w:p>
    <w:p w:rsidR="00CF38D0" w:rsidP="08755BD5" w:rsidRDefault="00CF38D0" w14:paraId="608DCDE3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00CF38D0">
        <w:rPr>
          <w:rFonts w:ascii="Georgia" w:hAnsi="Georgia" w:eastAsia="Georgia" w:cs="Georgia"/>
          <w:i w:val="1"/>
          <w:iCs w:val="1"/>
        </w:rPr>
        <w:t xml:space="preserve">Secretary </w:t>
      </w:r>
      <w:r w:rsidRPr="08755BD5" w:rsidR="00256F54">
        <w:rPr>
          <w:rFonts w:ascii="Georgia" w:hAnsi="Georgia" w:eastAsia="Georgia" w:cs="Georgia"/>
          <w:i w:val="1"/>
          <w:iCs w:val="1"/>
        </w:rPr>
        <w:t xml:space="preserve">Jayda Williams </w:t>
      </w:r>
    </w:p>
    <w:p w:rsidR="699E3E9E" w:rsidP="08755BD5" w:rsidRDefault="699E3E9E" w14:paraId="36A46E73" w14:textId="21852A6E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08755BD5" w:rsidR="699E3E9E">
        <w:rPr>
          <w:rFonts w:ascii="Georgia" w:hAnsi="Georgia" w:eastAsia="Georgia" w:cs="Georgia"/>
          <w:i w:val="1"/>
          <w:iCs w:val="1"/>
        </w:rPr>
        <w:t>No updates</w:t>
      </w:r>
    </w:p>
    <w:p w:rsidR="00CF38D0" w:rsidP="00CF38D0" w:rsidRDefault="00CF38D0" w14:paraId="3B206910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FC0FE8">
        <w:rPr>
          <w:rFonts w:ascii="Georgia" w:hAnsi="Georgia" w:eastAsia="Georgia" w:cs="Georgia"/>
          <w:b/>
          <w:bCs/>
        </w:rPr>
        <w:t>Committee Reports</w:t>
      </w:r>
    </w:p>
    <w:p w:rsidRPr="00D14FC6" w:rsidR="00CF38D0" w:rsidP="00CF38D0" w:rsidRDefault="00CF38D0" w14:paraId="656B5E5B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08755BD5" w:rsidR="00CF38D0">
        <w:rPr>
          <w:rFonts w:ascii="Georgia" w:hAnsi="Georgia" w:eastAsia="Georgia" w:cs="Georgia"/>
        </w:rPr>
        <w:t>Allocations Committee</w:t>
      </w:r>
    </w:p>
    <w:p w:rsidR="2C383C54" w:rsidP="08755BD5" w:rsidRDefault="2C383C54" w14:paraId="73DF21C5" w14:textId="25ACD87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08755BD5" w:rsidR="2C383C54">
        <w:rPr>
          <w:rFonts w:ascii="Georgia" w:hAnsi="Georgia" w:eastAsia="Georgia" w:cs="Georgia"/>
          <w:b w:val="0"/>
          <w:bCs w:val="0"/>
        </w:rPr>
        <w:t>Used about 2/3 of the budget</w:t>
      </w:r>
    </w:p>
    <w:p w:rsidR="2C383C54" w:rsidP="08755BD5" w:rsidRDefault="2C383C54" w14:paraId="172415E4" w14:textId="04DDBA5D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08755BD5" w:rsidR="2C383C54">
        <w:rPr>
          <w:rFonts w:ascii="Georgia" w:hAnsi="Georgia" w:eastAsia="Georgia" w:cs="Georgia"/>
          <w:b w:val="0"/>
          <w:bCs w:val="0"/>
        </w:rPr>
        <w:t xml:space="preserve">Met and </w:t>
      </w:r>
      <w:r w:rsidRPr="08755BD5" w:rsidR="2C383C54">
        <w:rPr>
          <w:rFonts w:ascii="Georgia" w:hAnsi="Georgia" w:eastAsia="Georgia" w:cs="Georgia"/>
          <w:b w:val="0"/>
          <w:bCs w:val="0"/>
        </w:rPr>
        <w:t>allocated</w:t>
      </w:r>
      <w:r w:rsidRPr="08755BD5" w:rsidR="2C383C54">
        <w:rPr>
          <w:rFonts w:ascii="Georgia" w:hAnsi="Georgia" w:eastAsia="Georgia" w:cs="Georgia"/>
          <w:b w:val="0"/>
          <w:bCs w:val="0"/>
        </w:rPr>
        <w:t xml:space="preserve"> money to 7 student organizations</w:t>
      </w:r>
    </w:p>
    <w:p w:rsidRPr="00FC0FE8" w:rsidR="00CF38D0" w:rsidP="00CF38D0" w:rsidRDefault="00CF38D0" w14:paraId="630FB734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</w:rPr>
        <w:t>Oversight Committee</w:t>
      </w:r>
    </w:p>
    <w:p w:rsidR="00CF38D0" w:rsidP="00CF38D0" w:rsidRDefault="00CF38D0" w14:paraId="6CF4202D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 xml:space="preserve">Issue Committee Reports </w:t>
      </w:r>
    </w:p>
    <w:p w:rsidR="00CF38D0" w:rsidP="00CF38D0" w:rsidRDefault="00CF38D0" w14:paraId="6C8359D4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Academic Affairs</w:t>
      </w:r>
    </w:p>
    <w:p w:rsidR="00CF38D0" w:rsidP="00CF38D0" w:rsidRDefault="00CF38D0" w14:paraId="061A010C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00CF38D0">
        <w:rPr>
          <w:rFonts w:ascii="Georgia" w:hAnsi="Georgia" w:eastAsia="Georgia" w:cs="Georgia"/>
        </w:rPr>
        <w:t>Black Caucus</w:t>
      </w:r>
    </w:p>
    <w:p w:rsidR="79AFA6CB" w:rsidP="08755BD5" w:rsidRDefault="79AFA6CB" w14:paraId="32DDCFF2" w14:textId="2B26A380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79AFA6CB">
        <w:rPr>
          <w:rFonts w:ascii="Georgia" w:hAnsi="Georgia" w:eastAsia="Georgia" w:cs="Georgia"/>
        </w:rPr>
        <w:t>Black history month resolution on the floor today</w:t>
      </w:r>
    </w:p>
    <w:p w:rsidR="79AFA6CB" w:rsidP="08755BD5" w:rsidRDefault="79AFA6CB" w14:paraId="73221811" w14:textId="354AAB62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79AFA6CB">
        <w:rPr>
          <w:rFonts w:ascii="Georgia" w:hAnsi="Georgia" w:eastAsia="Georgia" w:cs="Georgia"/>
        </w:rPr>
        <w:t xml:space="preserve">Governmental Relations </w:t>
      </w:r>
    </w:p>
    <w:p w:rsidRPr="00B25888" w:rsidR="00CF38D0" w:rsidP="00CF38D0" w:rsidRDefault="00CF38D0" w14:paraId="2EA6D38C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00CF38D0">
        <w:rPr>
          <w:rFonts w:ascii="Georgia" w:hAnsi="Georgia" w:eastAsia="Georgia" w:cs="Georgia"/>
        </w:rPr>
        <w:t>Health and Safety</w:t>
      </w:r>
    </w:p>
    <w:p w:rsidR="680A1193" w:rsidP="08755BD5" w:rsidRDefault="680A1193" w14:paraId="4FFFFBDD" w14:textId="0105C931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680A1193">
        <w:rPr>
          <w:rFonts w:ascii="Georgia" w:hAnsi="Georgia" w:eastAsia="Georgia" w:cs="Georgia"/>
        </w:rPr>
        <w:t>Meeting next Sunday at 2:30</w:t>
      </w:r>
    </w:p>
    <w:p w:rsidRPr="00271D97" w:rsidR="00CF38D0" w:rsidP="00CF38D0" w:rsidRDefault="00CF38D0" w14:paraId="510E5F73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00CF38D0">
        <w:rPr>
          <w:rFonts w:ascii="Georgia" w:hAnsi="Georgia" w:eastAsia="Georgia" w:cs="Georgia"/>
        </w:rPr>
        <w:t>Justice and Equity</w:t>
      </w:r>
    </w:p>
    <w:p w:rsidR="27767404" w:rsidP="08755BD5" w:rsidRDefault="27767404" w14:paraId="6EFFFC47" w14:textId="5035563D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27767404">
        <w:rPr>
          <w:rFonts w:ascii="Georgia" w:hAnsi="Georgia" w:eastAsia="Georgia" w:cs="Georgia"/>
        </w:rPr>
        <w:t xml:space="preserve">Met last Thursday </w:t>
      </w:r>
    </w:p>
    <w:p w:rsidR="00CF38D0" w:rsidP="00CF38D0" w:rsidRDefault="00CF38D0" w14:paraId="2F70A475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00CF38D0">
        <w:rPr>
          <w:rFonts w:ascii="Georgia" w:hAnsi="Georgia" w:eastAsia="Georgia" w:cs="Georgia"/>
        </w:rPr>
        <w:t>Student Affairs</w:t>
      </w:r>
      <w:r w:rsidRPr="08755BD5" w:rsidR="00CF38D0">
        <w:rPr>
          <w:rFonts w:ascii="Georgia" w:hAnsi="Georgia" w:eastAsia="Georgia" w:cs="Georgia"/>
        </w:rPr>
        <w:t xml:space="preserve"> </w:t>
      </w:r>
    </w:p>
    <w:p w:rsidR="49365374" w:rsidP="08755BD5" w:rsidRDefault="49365374" w14:paraId="59863C60" w14:textId="578DDA2F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49365374">
        <w:rPr>
          <w:rFonts w:ascii="Georgia" w:hAnsi="Georgia" w:eastAsia="Georgia" w:cs="Georgia"/>
        </w:rPr>
        <w:t>Mee</w:t>
      </w:r>
      <w:r w:rsidRPr="08755BD5" w:rsidR="258F3836">
        <w:rPr>
          <w:rFonts w:ascii="Georgia" w:hAnsi="Georgia" w:eastAsia="Georgia" w:cs="Georgia"/>
        </w:rPr>
        <w:t xml:space="preserve">ting soon to discuss resolutions </w:t>
      </w:r>
    </w:p>
    <w:p w:rsidR="00CF38D0" w:rsidP="00CF38D0" w:rsidRDefault="00CF38D0" w14:paraId="0F61E2A4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00CF38D0">
        <w:rPr>
          <w:rFonts w:ascii="Georgia" w:hAnsi="Georgia" w:eastAsia="Georgia" w:cs="Georgia"/>
        </w:rPr>
        <w:t>Sustainabilit</w:t>
      </w:r>
      <w:r w:rsidRPr="08755BD5" w:rsidR="00CF38D0">
        <w:rPr>
          <w:rFonts w:ascii="Georgia" w:hAnsi="Georgia" w:eastAsia="Georgia" w:cs="Georgia"/>
        </w:rPr>
        <w:t>y</w:t>
      </w:r>
    </w:p>
    <w:p w:rsidR="0004C884" w:rsidP="08755BD5" w:rsidRDefault="0004C884" w14:paraId="4D2417B0" w14:textId="226F0AB1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08755BD5" w:rsidR="0004C884">
        <w:rPr>
          <w:rFonts w:ascii="Georgia" w:hAnsi="Georgia" w:eastAsia="Georgia" w:cs="Georgia"/>
        </w:rPr>
        <w:t>Met last Thursday</w:t>
      </w:r>
    </w:p>
    <w:p w:rsidR="000829E1" w:rsidP="00B92AD6" w:rsidRDefault="000829E1" w14:paraId="394061A7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08755BD5" w:rsidR="000829E1">
        <w:rPr>
          <w:rFonts w:ascii="Georgia" w:hAnsi="Georgia" w:eastAsia="Georgia" w:cs="Georgia"/>
          <w:b w:val="1"/>
          <w:bCs w:val="1"/>
        </w:rPr>
        <w:t>Special Remarks</w:t>
      </w:r>
    </w:p>
    <w:p w:rsidR="6417EE41" w:rsidP="08755BD5" w:rsidRDefault="6417EE41" w14:paraId="7A865BAB" w14:textId="5F31799F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08755BD5" w:rsidR="6417EE41">
        <w:rPr>
          <w:rFonts w:ascii="Georgia" w:hAnsi="Georgia" w:eastAsia="Georgia" w:cs="Georgia"/>
          <w:b w:val="0"/>
          <w:bCs w:val="0"/>
        </w:rPr>
        <w:t>Senator Liu has resigned from GA</w:t>
      </w:r>
    </w:p>
    <w:p w:rsidR="00B92AD6" w:rsidP="00B92AD6" w:rsidRDefault="00CF38D0" w14:paraId="75EF26B8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t>Old</w:t>
      </w:r>
      <w:r w:rsidRPr="19557CF2">
        <w:rPr>
          <w:rFonts w:ascii="Georgia" w:hAnsi="Georgia" w:eastAsia="Georgia" w:cs="Georgia"/>
          <w:b/>
          <w:bCs/>
        </w:rPr>
        <w:t xml:space="preserve"> Business</w:t>
      </w:r>
    </w:p>
    <w:p w:rsidR="00AE596C" w:rsidP="00AE596C" w:rsidRDefault="00CF38D0" w14:paraId="72AD65FD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3EE4">
        <w:rPr>
          <w:rFonts w:ascii="Georgia" w:hAnsi="Georgia" w:eastAsia="Georgia" w:cs="Georgia"/>
          <w:b/>
          <w:bCs/>
        </w:rPr>
        <w:t>New Business</w:t>
      </w:r>
    </w:p>
    <w:p w:rsidRPr="00476EFD" w:rsidR="00476EFD" w:rsidP="00476EFD" w:rsidRDefault="00476EFD" w14:paraId="012E9293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08755BD5" w:rsidR="00476EFD">
        <w:rPr>
          <w:rFonts w:ascii="Georgia" w:hAnsi="Georgia" w:eastAsia="Georgia" w:cs="Georgia"/>
          <w:i w:val="1"/>
          <w:iCs w:val="1"/>
          <w:u w:val="single"/>
        </w:rPr>
        <w:t>58-B-6 A Bill to Amend the Spring 26 Budget #1</w:t>
      </w:r>
    </w:p>
    <w:p w:rsidR="1560B5F4" w:rsidP="08755BD5" w:rsidRDefault="1560B5F4" w14:paraId="3A5EA520" w14:textId="72D15B3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08755BD5" w:rsidR="1560B5F4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Approved unanimously</w:t>
      </w:r>
    </w:p>
    <w:p w:rsidRPr="00476EFD" w:rsidR="00476EFD" w:rsidP="00476EFD" w:rsidRDefault="00476EFD" w14:paraId="72B9C806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08755BD5" w:rsidR="00476EFD">
        <w:rPr>
          <w:rFonts w:ascii="Georgia" w:hAnsi="Georgia" w:eastAsia="Georgia" w:cs="Georgia"/>
          <w:i w:val="1"/>
          <w:iCs w:val="1"/>
          <w:u w:val="single"/>
        </w:rPr>
        <w:t>58-B-7 A Bill to Amend the Spring 26 Budget #2</w:t>
      </w:r>
    </w:p>
    <w:p w:rsidR="693CAD48" w:rsidP="08755BD5" w:rsidRDefault="693CAD48" w14:paraId="352586BF" w14:textId="43943BE2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u w:val="none"/>
        </w:rPr>
      </w:pPr>
      <w:r w:rsidRPr="08755BD5" w:rsidR="693CAD48">
        <w:rPr>
          <w:rFonts w:ascii="Georgia" w:hAnsi="Georgia" w:eastAsia="Georgia" w:cs="Georgia"/>
          <w:b w:val="0"/>
          <w:bCs w:val="0"/>
          <w:u w:val="none"/>
        </w:rPr>
        <w:t>Remaining</w:t>
      </w:r>
      <w:r w:rsidRPr="08755BD5" w:rsidR="693CAD48">
        <w:rPr>
          <w:rFonts w:ascii="Georgia" w:hAnsi="Georgia" w:eastAsia="Georgia" w:cs="Georgia"/>
          <w:b w:val="0"/>
          <w:bCs w:val="0"/>
          <w:u w:val="none"/>
        </w:rPr>
        <w:t xml:space="preserve"> $440 will stay in the Coke fund</w:t>
      </w:r>
    </w:p>
    <w:p w:rsidR="693CAD48" w:rsidP="08755BD5" w:rsidRDefault="693CAD48" w14:paraId="6668883F" w14:textId="5D9862D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u w:val="none"/>
        </w:rPr>
      </w:pPr>
      <w:r w:rsidRPr="08755BD5" w:rsidR="693CAD48">
        <w:rPr>
          <w:rFonts w:ascii="Georgia" w:hAnsi="Georgia" w:eastAsia="Georgia" w:cs="Georgia"/>
          <w:b w:val="0"/>
          <w:bCs w:val="0"/>
          <w:i w:val="1"/>
          <w:iCs w:val="1"/>
          <w:u w:val="none"/>
        </w:rPr>
        <w:t>Approved unanimously</w:t>
      </w:r>
    </w:p>
    <w:p w:rsidRPr="00476EFD" w:rsidR="00476EFD" w:rsidP="00476EFD" w:rsidRDefault="00476EFD" w14:paraId="5C3B77FA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08755BD5" w:rsidR="00476EFD">
        <w:rPr>
          <w:rFonts w:ascii="Georgia" w:hAnsi="Georgia" w:eastAsia="Georgia" w:cs="Georgia"/>
          <w:i w:val="1"/>
          <w:iCs w:val="1"/>
          <w:u w:val="single"/>
        </w:rPr>
        <w:t>58-B-8 A Bill to Amend the Spring 26 Budget #3</w:t>
      </w:r>
    </w:p>
    <w:p w:rsidR="77DFD6C3" w:rsidP="08755BD5" w:rsidRDefault="77DFD6C3" w14:paraId="6D66B17C" w14:textId="5971B22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08755BD5" w:rsidR="77DFD6C3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Approved unanimously</w:t>
      </w:r>
    </w:p>
    <w:p w:rsidRPr="00476EFD" w:rsidR="00476EFD" w:rsidP="00476EFD" w:rsidRDefault="00476EFD" w14:paraId="7076A97A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08755BD5" w:rsidR="00476EFD">
        <w:rPr>
          <w:rFonts w:ascii="Georgia" w:hAnsi="Georgia" w:eastAsia="Georgia" w:cs="Georgia"/>
          <w:i w:val="1"/>
          <w:iCs w:val="1"/>
          <w:u w:val="single"/>
        </w:rPr>
        <w:t>58-R-1</w:t>
      </w:r>
      <w:r w:rsidRPr="08755BD5" w:rsidR="000829E1">
        <w:rPr>
          <w:rFonts w:ascii="Georgia" w:hAnsi="Georgia" w:eastAsia="Georgia" w:cs="Georgia"/>
          <w:i w:val="1"/>
          <w:iCs w:val="1"/>
          <w:u w:val="single"/>
        </w:rPr>
        <w:t>9 A Resolution Calling for a Remote Testing Center</w:t>
      </w:r>
    </w:p>
    <w:p w:rsidR="537C4130" w:rsidP="08755BD5" w:rsidRDefault="537C4130" w14:paraId="4EABE676" w14:textId="247C6EA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08755BD5" w:rsidR="537C4130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Approved unanimously</w:t>
      </w:r>
    </w:p>
    <w:p w:rsidRPr="00476EFD" w:rsidR="00476EFD" w:rsidP="00476EFD" w:rsidRDefault="00476EFD" w14:paraId="1350B099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08755BD5" w:rsidR="00476EFD">
        <w:rPr>
          <w:rFonts w:ascii="Georgia" w:hAnsi="Georgia" w:eastAsia="Georgia" w:cs="Georgia"/>
          <w:i w:val="1"/>
          <w:iCs w:val="1"/>
          <w:u w:val="single"/>
        </w:rPr>
        <w:t>58-R-</w:t>
      </w:r>
      <w:r w:rsidRPr="08755BD5" w:rsidR="000829E1">
        <w:rPr>
          <w:rFonts w:ascii="Georgia" w:hAnsi="Georgia" w:eastAsia="Georgia" w:cs="Georgia"/>
          <w:i w:val="1"/>
          <w:iCs w:val="1"/>
          <w:u w:val="single"/>
        </w:rPr>
        <w:t>20 A Resolution to Extend Thompson Library Hours during Exam Season</w:t>
      </w:r>
    </w:p>
    <w:p w:rsidR="3C77A4E0" w:rsidP="08755BD5" w:rsidRDefault="3C77A4E0" w14:paraId="76C82799" w14:textId="723C3C0A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08755BD5" w:rsidR="3C77A4E0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Approved </w:t>
      </w:r>
      <w:r w:rsidRPr="08755BD5" w:rsidR="5C5D22C8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unanimously</w:t>
      </w:r>
    </w:p>
    <w:p w:rsidRPr="000829E1" w:rsidR="00476EFD" w:rsidP="00476EFD" w:rsidRDefault="00476EFD" w14:paraId="19939A0D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08755BD5" w:rsidR="00476EFD">
        <w:rPr>
          <w:rFonts w:ascii="Georgia" w:hAnsi="Georgia" w:eastAsia="Georgia" w:cs="Georgia"/>
          <w:i w:val="1"/>
          <w:iCs w:val="1"/>
          <w:u w:val="single"/>
        </w:rPr>
        <w:t>58-R-</w:t>
      </w:r>
      <w:r w:rsidRPr="08755BD5" w:rsidR="000829E1">
        <w:rPr>
          <w:rFonts w:ascii="Georgia" w:hAnsi="Georgia" w:eastAsia="Georgia" w:cs="Georgia"/>
          <w:i w:val="1"/>
          <w:iCs w:val="1"/>
          <w:u w:val="single"/>
        </w:rPr>
        <w:t>21 A Resolution to Commemorate Black History Month</w:t>
      </w:r>
    </w:p>
    <w:p w:rsidR="63F84360" w:rsidP="08755BD5" w:rsidRDefault="63F84360" w14:paraId="292A43B9" w14:textId="44768E4B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08755BD5" w:rsidR="63F84360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Approved unanimously </w:t>
      </w:r>
    </w:p>
    <w:p w:rsidRPr="00251BBB" w:rsidR="00CF38D0" w:rsidP="00CF38D0" w:rsidRDefault="00CF38D0" w14:paraId="4E89AE9A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Adjournment</w:t>
      </w:r>
      <w:bookmarkStart w:name="_gjdgxs" w:colFirst="0" w:colLast="0" w:id="0"/>
      <w:bookmarkEnd w:id="0"/>
    </w:p>
    <w:p w:rsidRPr="00CF38D0" w:rsidR="29ADE624" w:rsidP="00CF38D0" w:rsidRDefault="29ADE624" w14:paraId="12FC2789" w14:textId="77777777"/>
    <w:sectPr w:rsidRPr="00CF38D0" w:rsidR="29ADE624">
      <w:headerReference w:type="default" r:id="rId8"/>
      <w:footerReference w:type="default" r:id="rId9"/>
      <w:pgSz w:w="12240" w:h="15840" w:orient="portrait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944" w:rsidRDefault="00D37944" w14:paraId="6F3B02A1" w14:textId="77777777">
      <w:r>
        <w:separator/>
      </w:r>
    </w:p>
  </w:endnote>
  <w:endnote w:type="continuationSeparator" w:id="0">
    <w:p w:rsidR="00D37944" w:rsidRDefault="00D37944" w14:paraId="5D74D295" w14:textId="77777777">
      <w:r>
        <w:continuationSeparator/>
      </w:r>
    </w:p>
  </w:endnote>
  <w:endnote w:type="continuationNotice" w:id="1">
    <w:p w:rsidR="00D37944" w:rsidRDefault="00D37944" w14:paraId="7EE8859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:rsidTr="3E66D0C7" w14:paraId="5737D637" w14:textId="77777777">
      <w:tc>
        <w:tcPr>
          <w:tcW w:w="3120" w:type="dxa"/>
        </w:tcPr>
        <w:p w:rsidR="3E66D0C7" w:rsidP="3E66D0C7" w:rsidRDefault="3E66D0C7" w14:paraId="0160B1E4" w14:textId="77777777">
          <w:pPr>
            <w:pStyle w:val="Header"/>
            <w:ind w:left="-115"/>
          </w:pPr>
        </w:p>
      </w:tc>
      <w:tc>
        <w:tcPr>
          <w:tcW w:w="3120" w:type="dxa"/>
        </w:tcPr>
        <w:p w:rsidR="3E66D0C7" w:rsidP="3E66D0C7" w:rsidRDefault="3E66D0C7" w14:paraId="75952B9A" w14:textId="77777777">
          <w:pPr>
            <w:pStyle w:val="Header"/>
            <w:jc w:val="center"/>
          </w:pPr>
        </w:p>
      </w:tc>
      <w:tc>
        <w:tcPr>
          <w:tcW w:w="3120" w:type="dxa"/>
        </w:tcPr>
        <w:p w:rsidR="3E66D0C7" w:rsidP="3E66D0C7" w:rsidRDefault="3E66D0C7" w14:paraId="76B6A07D" w14:textId="77777777">
          <w:pPr>
            <w:pStyle w:val="Header"/>
            <w:ind w:right="-115"/>
            <w:jc w:val="right"/>
          </w:pPr>
        </w:p>
      </w:tc>
    </w:tr>
  </w:tbl>
  <w:p w:rsidR="3E66D0C7" w:rsidP="3E66D0C7" w:rsidRDefault="3E66D0C7" w14:paraId="1421F11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944" w:rsidRDefault="00D37944" w14:paraId="0DEFB93A" w14:textId="77777777">
      <w:r>
        <w:separator/>
      </w:r>
    </w:p>
  </w:footnote>
  <w:footnote w:type="continuationSeparator" w:id="0">
    <w:p w:rsidR="00D37944" w:rsidRDefault="00D37944" w14:paraId="13A0551E" w14:textId="77777777">
      <w:r>
        <w:continuationSeparator/>
      </w:r>
    </w:p>
  </w:footnote>
  <w:footnote w:type="continuationNotice" w:id="1">
    <w:p w:rsidR="00D37944" w:rsidRDefault="00D37944" w14:paraId="344CAEC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09E7" w:rsidRDefault="00D209E7" w14:paraId="20B1FE6A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hAnsi="Georgia" w:eastAsia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color="000000" w:sz="4" w:space="0"/>
        <w:insideV w:val="single" w:color="000000" w:sz="4" w:space="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:rsidTr="19557CF2" w14:paraId="37F9255F" w14:textId="77777777">
      <w:trPr>
        <w:jc w:val="center"/>
      </w:trPr>
      <w:tc>
        <w:tcPr>
          <w:tcW w:w="6246" w:type="dxa"/>
        </w:tcPr>
        <w:p w:rsidR="00D209E7" w:rsidRDefault="00A000D2" w14:paraId="6779EC3E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hAnsi="Georgia" w:eastAsia="Georgia" w:cs="Georgia"/>
              <w:color w:val="000000"/>
            </w:rPr>
          </w:pPr>
          <w:r>
            <w:rPr>
              <w:rFonts w:ascii="Georgia" w:hAnsi="Georgia" w:eastAsia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:rsidR="00D209E7" w:rsidRDefault="00256F54" w14:paraId="4B68E82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b/>
              <w:bCs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Terrell McCann</w:t>
          </w:r>
        </w:p>
        <w:p w:rsidRPr="00855A84" w:rsidR="00BC1C53" w:rsidRDefault="001843E9" w14:paraId="129F140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color w:val="000000"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Speaker</w:t>
          </w:r>
        </w:p>
        <w:p w:rsidR="005776F7" w:rsidP="030A0628" w:rsidRDefault="19557CF2" w14:paraId="7BCF638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1739 N. High Street</w:t>
          </w:r>
        </w:p>
        <w:p w:rsidR="00D209E7" w:rsidP="030A0628" w:rsidRDefault="00256F54" w14:paraId="5E29DA81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5</w:t>
          </w:r>
          <w:r>
            <w:rPr>
              <w:rFonts w:ascii="Georgia" w:hAnsi="Georgia" w:eastAsia="Georgia" w:cs="Georgia"/>
              <w:b/>
              <w:bCs/>
              <w:color w:val="000000" w:themeColor="text1"/>
            </w:rPr>
            <w:t>8</w:t>
          </w:r>
          <w:r w:rsidRPr="004E2877" w:rsidR="004E2877">
            <w:rPr>
              <w:rFonts w:ascii="Georgia" w:hAnsi="Georgia" w:eastAsia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hAnsi="Georgia" w:eastAsia="Georgia" w:cs="Georgia"/>
              <w:b/>
              <w:bCs/>
              <w:color w:val="000000" w:themeColor="text1"/>
            </w:rPr>
            <w:t xml:space="preserve"> </w:t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hAnsi="Georgia" w:eastAsia="Georgia" w:cs="Georgia"/>
              <w:sz w:val="22"/>
              <w:szCs w:val="22"/>
            </w:rPr>
            <w:t>Spring 2026</w:t>
          </w:r>
          <w:r w:rsidRPr="19557CF2" w:rsid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</w:t>
          </w:r>
          <w:r w:rsidR="00476EFD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3</w:t>
          </w:r>
        </w:p>
        <w:p w:rsidRPr="00D82D6F" w:rsidR="00D209E7" w:rsidRDefault="00476EFD" w14:paraId="06B06401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sz w:val="22"/>
              <w:szCs w:val="22"/>
            </w:rPr>
            <w:t>February 4</w:t>
          </w:r>
          <w:r w:rsidRPr="00476EFD">
            <w:rPr>
              <w:rFonts w:ascii="Georgia" w:hAnsi="Georgia" w:eastAsia="Georgia" w:cs="Georgia"/>
              <w:sz w:val="22"/>
              <w:szCs w:val="22"/>
              <w:vertAlign w:val="superscript"/>
            </w:rPr>
            <w:t>th</w:t>
          </w:r>
          <w:r>
            <w:rPr>
              <w:rFonts w:ascii="Georgia" w:hAnsi="Georgia" w:eastAsia="Georgia" w:cs="Georgia"/>
              <w:sz w:val="22"/>
              <w:szCs w:val="22"/>
            </w:rPr>
            <w:t>,</w:t>
          </w:r>
          <w:r w:rsidR="001D0909">
            <w:rPr>
              <w:rFonts w:ascii="Georgia" w:hAnsi="Georgia" w:eastAsia="Georgia" w:cs="Georgia"/>
              <w:sz w:val="22"/>
              <w:szCs w:val="22"/>
            </w:rPr>
            <w:t xml:space="preserve"> 2026</w:t>
          </w:r>
        </w:p>
      </w:tc>
    </w:tr>
  </w:tbl>
  <w:p w:rsidR="00D209E7" w:rsidRDefault="00D209E7" w14:paraId="6C1B9164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D37944"/>
    <w:rsid w:val="00003ABF"/>
    <w:rsid w:val="00010643"/>
    <w:rsid w:val="0001153C"/>
    <w:rsid w:val="00017045"/>
    <w:rsid w:val="00021D7D"/>
    <w:rsid w:val="0004255A"/>
    <w:rsid w:val="0004C884"/>
    <w:rsid w:val="000504CD"/>
    <w:rsid w:val="00050523"/>
    <w:rsid w:val="00051F09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4681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37944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4BA7F1A"/>
    <w:rsid w:val="05D9166E"/>
    <w:rsid w:val="08755BD5"/>
    <w:rsid w:val="087BC2F8"/>
    <w:rsid w:val="092991B5"/>
    <w:rsid w:val="0A33E24F"/>
    <w:rsid w:val="0A3E0D3B"/>
    <w:rsid w:val="0A4E98F7"/>
    <w:rsid w:val="0C6F4CA7"/>
    <w:rsid w:val="0DE691F4"/>
    <w:rsid w:val="10019246"/>
    <w:rsid w:val="10542CA4"/>
    <w:rsid w:val="11079ACD"/>
    <w:rsid w:val="126D4A36"/>
    <w:rsid w:val="1560B5F4"/>
    <w:rsid w:val="168D64ED"/>
    <w:rsid w:val="169AA88A"/>
    <w:rsid w:val="18A8912C"/>
    <w:rsid w:val="18D0D9E6"/>
    <w:rsid w:val="193D3D7E"/>
    <w:rsid w:val="19557CF2"/>
    <w:rsid w:val="1A5A0453"/>
    <w:rsid w:val="1DA1C52B"/>
    <w:rsid w:val="1F26F30D"/>
    <w:rsid w:val="1F9BFF6E"/>
    <w:rsid w:val="21B247BE"/>
    <w:rsid w:val="23843E29"/>
    <w:rsid w:val="23947887"/>
    <w:rsid w:val="24085B8F"/>
    <w:rsid w:val="240E7D92"/>
    <w:rsid w:val="258F3836"/>
    <w:rsid w:val="2606C1A8"/>
    <w:rsid w:val="27767404"/>
    <w:rsid w:val="2790D6CE"/>
    <w:rsid w:val="2849577D"/>
    <w:rsid w:val="2872452F"/>
    <w:rsid w:val="28F57DE0"/>
    <w:rsid w:val="29170857"/>
    <w:rsid w:val="29ADE624"/>
    <w:rsid w:val="2BC75DF6"/>
    <w:rsid w:val="2C383C54"/>
    <w:rsid w:val="2DD0D3AE"/>
    <w:rsid w:val="31530A2C"/>
    <w:rsid w:val="3161E088"/>
    <w:rsid w:val="322C1EAA"/>
    <w:rsid w:val="331F9A8C"/>
    <w:rsid w:val="3451CBCB"/>
    <w:rsid w:val="34A32CAC"/>
    <w:rsid w:val="35326405"/>
    <w:rsid w:val="3563BF6C"/>
    <w:rsid w:val="35AC585B"/>
    <w:rsid w:val="36A01B4E"/>
    <w:rsid w:val="372CB93A"/>
    <w:rsid w:val="38F41D46"/>
    <w:rsid w:val="39F5512C"/>
    <w:rsid w:val="3A6EFD07"/>
    <w:rsid w:val="3B2E5C82"/>
    <w:rsid w:val="3B322061"/>
    <w:rsid w:val="3B47220A"/>
    <w:rsid w:val="3B5A6414"/>
    <w:rsid w:val="3C478C87"/>
    <w:rsid w:val="3C77A4E0"/>
    <w:rsid w:val="3E0705A9"/>
    <w:rsid w:val="3E66D0C7"/>
    <w:rsid w:val="3F8AB55F"/>
    <w:rsid w:val="3FDD4FBD"/>
    <w:rsid w:val="400F9AB9"/>
    <w:rsid w:val="40335F44"/>
    <w:rsid w:val="416FEEBB"/>
    <w:rsid w:val="417B8137"/>
    <w:rsid w:val="43747BEF"/>
    <w:rsid w:val="44534215"/>
    <w:rsid w:val="4458B9F7"/>
    <w:rsid w:val="44A02819"/>
    <w:rsid w:val="451C6E8F"/>
    <w:rsid w:val="463BF87A"/>
    <w:rsid w:val="46754C9E"/>
    <w:rsid w:val="47CE6FA7"/>
    <w:rsid w:val="4838E71C"/>
    <w:rsid w:val="492D2D55"/>
    <w:rsid w:val="49365374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37C4130"/>
    <w:rsid w:val="53B576D6"/>
    <w:rsid w:val="551F57AA"/>
    <w:rsid w:val="55344309"/>
    <w:rsid w:val="5579027C"/>
    <w:rsid w:val="55AA0ED6"/>
    <w:rsid w:val="567D6C8E"/>
    <w:rsid w:val="56A1FFAE"/>
    <w:rsid w:val="56F71E1B"/>
    <w:rsid w:val="57FDA597"/>
    <w:rsid w:val="5907CFAC"/>
    <w:rsid w:val="59B52F10"/>
    <w:rsid w:val="59F2C8CD"/>
    <w:rsid w:val="5A64579C"/>
    <w:rsid w:val="5A74F063"/>
    <w:rsid w:val="5B1A307A"/>
    <w:rsid w:val="5B8E992E"/>
    <w:rsid w:val="5C5D22C8"/>
    <w:rsid w:val="5CE8543F"/>
    <w:rsid w:val="5D310C69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3F84360"/>
    <w:rsid w:val="6417EE41"/>
    <w:rsid w:val="654BE04F"/>
    <w:rsid w:val="65C7360A"/>
    <w:rsid w:val="66875B39"/>
    <w:rsid w:val="67ABE66B"/>
    <w:rsid w:val="67D3A20E"/>
    <w:rsid w:val="680A1193"/>
    <w:rsid w:val="684B088A"/>
    <w:rsid w:val="693CAD48"/>
    <w:rsid w:val="699E3E9E"/>
    <w:rsid w:val="6C7F578E"/>
    <w:rsid w:val="6D45D6E7"/>
    <w:rsid w:val="6F324B76"/>
    <w:rsid w:val="6F7E8EBD"/>
    <w:rsid w:val="6FC800F5"/>
    <w:rsid w:val="6FC9EB7F"/>
    <w:rsid w:val="70F1AA70"/>
    <w:rsid w:val="71024337"/>
    <w:rsid w:val="71AC7103"/>
    <w:rsid w:val="7228D59E"/>
    <w:rsid w:val="72570F30"/>
    <w:rsid w:val="727CC147"/>
    <w:rsid w:val="72AD4BD4"/>
    <w:rsid w:val="7566607D"/>
    <w:rsid w:val="75C1D75F"/>
    <w:rsid w:val="76A06E44"/>
    <w:rsid w:val="76CBCE2C"/>
    <w:rsid w:val="7747C397"/>
    <w:rsid w:val="77DFD6C3"/>
    <w:rsid w:val="79AFA6CB"/>
    <w:rsid w:val="7C5488DE"/>
    <w:rsid w:val="7C92FD64"/>
    <w:rsid w:val="7F3DF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07753"/>
  <w15:docId w15:val="{939EFE55-8C97-3B42-A722-478E727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27AB1"/>
  </w:style>
  <w:style w:type="character" w:styleId="eop" w:customStyle="1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ydawilliams/Downloads/Session%2013%20Agenda%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Session 13 Agenda  (1).dotx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lastModifiedBy>Williams, Jayda</lastModifiedBy>
  <revision>2</revision>
  <lastPrinted>2022-03-27T20:22:00.0000000Z</lastPrinted>
  <dcterms:created xsi:type="dcterms:W3CDTF">2026-02-04T23:00:00.0000000Z</dcterms:created>
  <dcterms:modified xsi:type="dcterms:W3CDTF">2026-02-05T00:11:55.2517460Z</dcterms:modified>
</coreProperties>
</file>